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E8" w:rsidRDefault="001D1EE8" w:rsidP="00980881">
      <w:pPr>
        <w:pStyle w:val="Encabezadodetabladecontenido"/>
        <w:spacing w:before="0" w:line="240" w:lineRule="auto"/>
        <w:jc w:val="center"/>
        <w:outlineLvl w:val="0"/>
        <w:rPr>
          <w:lang w:val="es-ES"/>
        </w:rPr>
      </w:pPr>
      <w:bookmarkStart w:id="0" w:name="_GoBack"/>
      <w:bookmarkEnd w:id="0"/>
      <w:r>
        <w:rPr>
          <w:lang w:val="es-ES"/>
        </w:rPr>
        <w:t>ALEXIS ANDRES FRIAS VERGARA</w:t>
      </w:r>
    </w:p>
    <w:p w:rsidR="001D1EE8" w:rsidRDefault="001D1EE8" w:rsidP="00980881">
      <w:pPr>
        <w:spacing w:after="0"/>
        <w:jc w:val="center"/>
        <w:rPr>
          <w:lang w:val="es-ES" w:eastAsia="es-ES_tradnl"/>
        </w:rPr>
      </w:pPr>
      <w:r>
        <w:rPr>
          <w:lang w:val="es-ES" w:eastAsia="es-ES_tradnl"/>
        </w:rPr>
        <w:t>Fono: 58647701 – 74494494</w:t>
      </w:r>
    </w:p>
    <w:p w:rsidR="001D1EE8" w:rsidRPr="00980881" w:rsidRDefault="001D1EE8" w:rsidP="00980881">
      <w:pPr>
        <w:spacing w:after="0"/>
        <w:jc w:val="center"/>
        <w:rPr>
          <w:lang w:val="es-ES" w:eastAsia="es-ES_tradnl"/>
        </w:rPr>
      </w:pPr>
      <w:r>
        <w:rPr>
          <w:lang w:val="es-ES" w:eastAsia="es-ES_tradnl"/>
        </w:rPr>
        <w:t>Correo: alexisfriasv@hotmail.com</w:t>
      </w:r>
    </w:p>
    <w:p w:rsidR="001D1EE8" w:rsidRDefault="001D1EE8" w:rsidP="00980881">
      <w:pPr>
        <w:pStyle w:val="Encabezadodetabladecontenido"/>
        <w:spacing w:before="0" w:line="240" w:lineRule="auto"/>
        <w:outlineLvl w:val="0"/>
        <w:rPr>
          <w:rFonts w:cs="Times New Roman"/>
          <w:lang w:val="es-ES"/>
        </w:rPr>
      </w:pPr>
    </w:p>
    <w:p w:rsidR="001D1EE8" w:rsidRDefault="001D1EE8" w:rsidP="00980881">
      <w:pPr>
        <w:pStyle w:val="Encabezadodetabladecontenido"/>
        <w:spacing w:before="0" w:line="240" w:lineRule="auto"/>
        <w:outlineLvl w:val="0"/>
        <w:rPr>
          <w:rFonts w:cs="Times New Roman"/>
          <w:lang w:val="es-ES"/>
        </w:rPr>
      </w:pPr>
    </w:p>
    <w:p w:rsidR="001D1EE8" w:rsidRDefault="001D1EE8" w:rsidP="00980881">
      <w:pPr>
        <w:pStyle w:val="Encabezadodetabladecontenido"/>
        <w:spacing w:before="0" w:line="240" w:lineRule="auto"/>
        <w:outlineLvl w:val="0"/>
        <w:rPr>
          <w:rFonts w:cs="Times New Roman"/>
        </w:rPr>
      </w:pPr>
      <w:r>
        <w:rPr>
          <w:lang w:val="es-ES"/>
        </w:rPr>
        <w:t>Experiencia profesional</w:t>
      </w:r>
    </w:p>
    <w:p w:rsidR="001D1EE8" w:rsidRDefault="001D1EE8" w:rsidP="00980881">
      <w:pPr>
        <w:spacing w:after="0"/>
        <w:rPr>
          <w:b/>
          <w:bCs/>
        </w:rPr>
      </w:pPr>
      <w:r>
        <w:rPr>
          <w:b/>
          <w:bCs/>
        </w:rPr>
        <w:t xml:space="preserve">2013 </w:t>
      </w:r>
      <w:r>
        <w:rPr>
          <w:b/>
          <w:bCs/>
        </w:rPr>
        <w:tab/>
      </w:r>
      <w:r>
        <w:rPr>
          <w:b/>
          <w:bCs/>
        </w:rPr>
        <w:tab/>
        <w:t>Relsa Talleres  comuna de Pudahuel Santiago</w:t>
      </w:r>
    </w:p>
    <w:p w:rsidR="001D1EE8" w:rsidRDefault="001D1EE8" w:rsidP="00980881">
      <w:pPr>
        <w:spacing w:after="0"/>
        <w:rPr>
          <w:b/>
          <w:bCs/>
        </w:rPr>
      </w:pPr>
    </w:p>
    <w:p w:rsidR="001D1EE8" w:rsidRDefault="001D1EE8" w:rsidP="00980881">
      <w:pPr>
        <w:spacing w:after="0"/>
      </w:pPr>
      <w:r>
        <w:rPr>
          <w:b/>
          <w:bCs/>
        </w:rPr>
        <w:t>2011-2013</w:t>
      </w:r>
      <w:r>
        <w:tab/>
      </w:r>
      <w:r>
        <w:rPr>
          <w:b/>
          <w:bCs/>
        </w:rPr>
        <w:t xml:space="preserve">Taller  Familiar (Padre) </w:t>
      </w:r>
    </w:p>
    <w:p w:rsidR="001D1EE8" w:rsidRDefault="001D1EE8" w:rsidP="00980881">
      <w:pPr>
        <w:spacing w:after="0"/>
      </w:pPr>
      <w:r w:rsidRPr="003F170F">
        <w:rPr>
          <w:sz w:val="20"/>
          <w:szCs w:val="20"/>
        </w:rPr>
        <w:t>Cargo</w:t>
      </w:r>
      <w:r>
        <w:t>:</w:t>
      </w:r>
      <w:r>
        <w:tab/>
      </w:r>
      <w:r>
        <w:tab/>
        <w:t>Segundo Jefe Mecánico</w:t>
      </w:r>
    </w:p>
    <w:p w:rsidR="001D1EE8" w:rsidRDefault="001D1EE8" w:rsidP="005B0E27">
      <w:pPr>
        <w:spacing w:after="120"/>
        <w:ind w:left="1416" w:hanging="1416"/>
        <w:jc w:val="both"/>
      </w:pPr>
      <w:r>
        <w:rPr>
          <w:sz w:val="20"/>
          <w:szCs w:val="20"/>
        </w:rPr>
        <w:t>Función</w:t>
      </w:r>
      <w:r>
        <w:t>:</w:t>
      </w:r>
      <w:r>
        <w:tab/>
        <w:t>Organizar los tiempos de trabajo, recepcionar los vehículos, Dar el términos a los trabajos, y muchas funciones de responsabilidades.</w:t>
      </w:r>
    </w:p>
    <w:p w:rsidR="001D1EE8" w:rsidRDefault="001D1EE8" w:rsidP="00980881">
      <w:pPr>
        <w:spacing w:after="0"/>
      </w:pPr>
      <w:r>
        <w:rPr>
          <w:b/>
          <w:bCs/>
        </w:rPr>
        <w:t>2010-2011</w:t>
      </w:r>
      <w:r>
        <w:tab/>
      </w:r>
      <w:r>
        <w:rPr>
          <w:b/>
          <w:bCs/>
        </w:rPr>
        <w:t>Taller de mantención Cesar Reines (Calama)</w:t>
      </w:r>
    </w:p>
    <w:p w:rsidR="001D1EE8" w:rsidRDefault="001D1EE8" w:rsidP="00980881">
      <w:pPr>
        <w:spacing w:after="0"/>
      </w:pPr>
      <w:r w:rsidRPr="003F170F">
        <w:rPr>
          <w:sz w:val="20"/>
          <w:szCs w:val="20"/>
        </w:rPr>
        <w:t>Cargo</w:t>
      </w:r>
      <w:r>
        <w:t>:</w:t>
      </w:r>
      <w:r>
        <w:tab/>
      </w:r>
      <w:r>
        <w:tab/>
        <w:t xml:space="preserve">Jefe Taller mantención camionetas Codelco. </w:t>
      </w:r>
    </w:p>
    <w:p w:rsidR="001D1EE8" w:rsidRDefault="001D1EE8" w:rsidP="005B0E27">
      <w:pPr>
        <w:spacing w:after="120"/>
        <w:ind w:left="1416" w:hanging="1416"/>
        <w:jc w:val="both"/>
      </w:pPr>
      <w:r>
        <w:rPr>
          <w:sz w:val="20"/>
          <w:szCs w:val="20"/>
        </w:rPr>
        <w:t>Función</w:t>
      </w:r>
      <w:r>
        <w:t>:</w:t>
      </w:r>
      <w:r>
        <w:tab/>
        <w:t>Coordinar los trabajos a cada trabajador, Supervisar los trabajos realizados, Recepción, y otros tipos de responsabilidad.</w:t>
      </w:r>
    </w:p>
    <w:p w:rsidR="001D1EE8" w:rsidRDefault="001D1EE8" w:rsidP="00980881">
      <w:pPr>
        <w:spacing w:after="0"/>
      </w:pPr>
      <w:r>
        <w:rPr>
          <w:b/>
          <w:bCs/>
        </w:rPr>
        <w:t>2009-2010</w:t>
      </w:r>
      <w:r>
        <w:tab/>
      </w:r>
      <w:r>
        <w:rPr>
          <w:b/>
          <w:bCs/>
        </w:rPr>
        <w:t>Fundo avícola Santa Rosa (Melipilla)</w:t>
      </w:r>
    </w:p>
    <w:p w:rsidR="001D1EE8" w:rsidRDefault="001D1EE8" w:rsidP="005B0E27">
      <w:pPr>
        <w:spacing w:after="0"/>
        <w:jc w:val="both"/>
      </w:pPr>
      <w:r w:rsidRPr="003F170F">
        <w:rPr>
          <w:sz w:val="20"/>
          <w:szCs w:val="20"/>
        </w:rPr>
        <w:t>Cargo</w:t>
      </w:r>
      <w:r>
        <w:t>:</w:t>
      </w:r>
      <w:r>
        <w:tab/>
      </w:r>
      <w:r>
        <w:tab/>
        <w:t>Encargado de mantención Flota de camiones comerciales</w:t>
      </w:r>
    </w:p>
    <w:p w:rsidR="001D1EE8" w:rsidRDefault="001D1EE8" w:rsidP="005B547D">
      <w:pPr>
        <w:spacing w:after="120"/>
        <w:ind w:left="1416" w:hanging="1416"/>
        <w:jc w:val="both"/>
      </w:pPr>
      <w:r>
        <w:rPr>
          <w:sz w:val="20"/>
          <w:szCs w:val="20"/>
        </w:rPr>
        <w:t>Función</w:t>
      </w:r>
      <w:r>
        <w:t>:</w:t>
      </w:r>
      <w:r>
        <w:tab/>
        <w:t>Prevenciones de funcionamientos en cada vuelta de trabajo, tomar decisiones si algo no parecía bien, diagnosticar y mandar a taller si había problema y otros.</w:t>
      </w:r>
    </w:p>
    <w:p w:rsidR="001D1EE8" w:rsidRDefault="001D1EE8" w:rsidP="00980881">
      <w:pPr>
        <w:spacing w:after="120"/>
        <w:ind w:left="1416" w:hanging="1416"/>
        <w:rPr>
          <w:b/>
          <w:bCs/>
        </w:rPr>
      </w:pPr>
      <w:r w:rsidRPr="0072103B">
        <w:rPr>
          <w:b/>
          <w:bCs/>
        </w:rPr>
        <w:t xml:space="preserve">2009-1991  </w:t>
      </w:r>
      <w:r>
        <w:rPr>
          <w:b/>
          <w:bCs/>
        </w:rPr>
        <w:tab/>
        <w:t>Taller Familiar (Padre)</w:t>
      </w:r>
    </w:p>
    <w:p w:rsidR="001D1EE8" w:rsidRDefault="001D1EE8" w:rsidP="00980881">
      <w:pPr>
        <w:spacing w:after="120"/>
        <w:ind w:left="1416" w:hanging="1416"/>
      </w:pPr>
      <w:r w:rsidRPr="0072103B">
        <w:rPr>
          <w:sz w:val="20"/>
          <w:szCs w:val="20"/>
        </w:rPr>
        <w:t>Cargo:</w:t>
      </w:r>
      <w:r w:rsidRPr="0072103B">
        <w:rPr>
          <w:sz w:val="20"/>
          <w:szCs w:val="20"/>
        </w:rPr>
        <w:tab/>
      </w:r>
      <w:r w:rsidRPr="0072103B">
        <w:t>Segundo jefe Mecánico</w:t>
      </w:r>
    </w:p>
    <w:p w:rsidR="001D1EE8" w:rsidRDefault="001D1EE8" w:rsidP="00980881">
      <w:pPr>
        <w:spacing w:after="120"/>
        <w:ind w:left="1416" w:hanging="1416"/>
      </w:pPr>
      <w:r w:rsidRPr="00D7438F">
        <w:rPr>
          <w:sz w:val="20"/>
          <w:szCs w:val="20"/>
        </w:rPr>
        <w:t>Función</w:t>
      </w:r>
      <w:r>
        <w:t>:</w:t>
      </w:r>
      <w:r>
        <w:tab/>
        <w:t>Recepcionar, coordinar tiempo de trabajos y otros.</w:t>
      </w:r>
    </w:p>
    <w:p w:rsidR="001D1EE8" w:rsidRDefault="001D1EE8" w:rsidP="005B0E27">
      <w:pPr>
        <w:spacing w:after="120"/>
        <w:ind w:left="1416" w:hanging="1416"/>
        <w:jc w:val="both"/>
      </w:pPr>
      <w:r w:rsidRPr="005B0E27">
        <w:rPr>
          <w:b/>
          <w:bCs/>
        </w:rPr>
        <w:t>2008</w:t>
      </w:r>
      <w:r>
        <w:tab/>
        <w:t>Practica profesional de RR.PP. Ilustre Municipalidad de Melipilla.</w:t>
      </w:r>
    </w:p>
    <w:p w:rsidR="001D1EE8" w:rsidRPr="00491A31" w:rsidRDefault="001D1EE8" w:rsidP="005B0E27">
      <w:pPr>
        <w:spacing w:after="120"/>
        <w:ind w:left="1416" w:hanging="1416"/>
        <w:jc w:val="both"/>
        <w:rPr>
          <w:bCs/>
        </w:rPr>
      </w:pPr>
      <w:r w:rsidRPr="00491A31">
        <w:rPr>
          <w:bCs/>
        </w:rPr>
        <w:t>2007</w:t>
      </w:r>
      <w:r w:rsidRPr="00491A31">
        <w:rPr>
          <w:bCs/>
        </w:rPr>
        <w:tab/>
        <w:t>Aguas Andinas</w:t>
      </w:r>
    </w:p>
    <w:p w:rsidR="001D1EE8" w:rsidRDefault="001D1EE8" w:rsidP="005B547D">
      <w:pPr>
        <w:spacing w:after="120"/>
        <w:ind w:left="1410" w:hanging="1410"/>
        <w:jc w:val="both"/>
      </w:pPr>
      <w:r w:rsidRPr="005B547D">
        <w:rPr>
          <w:sz w:val="20"/>
          <w:szCs w:val="20"/>
        </w:rPr>
        <w:t>Cargo</w:t>
      </w:r>
      <w:r>
        <w:rPr>
          <w:sz w:val="20"/>
          <w:szCs w:val="20"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t>Encargado de plantas aguas andinas planta pomaire, huilco, esmeralda y secsamelipilla</w:t>
      </w:r>
    </w:p>
    <w:p w:rsidR="001D1EE8" w:rsidRPr="005B547D" w:rsidRDefault="001D1EE8" w:rsidP="005B0E27">
      <w:pPr>
        <w:spacing w:after="120"/>
        <w:ind w:left="1416" w:hanging="1416"/>
        <w:jc w:val="both"/>
      </w:pPr>
    </w:p>
    <w:p w:rsidR="001D1EE8" w:rsidRPr="0072103B" w:rsidRDefault="001D1EE8" w:rsidP="00980881">
      <w:pPr>
        <w:spacing w:after="120"/>
        <w:ind w:left="1416" w:hanging="1416"/>
        <w:rPr>
          <w:b/>
          <w:bCs/>
        </w:rPr>
      </w:pPr>
      <w:r w:rsidRPr="0072103B">
        <w:rPr>
          <w:b/>
          <w:bCs/>
        </w:rPr>
        <w:tab/>
      </w:r>
    </w:p>
    <w:p w:rsidR="001D1EE8" w:rsidRDefault="001D1EE8" w:rsidP="00980881">
      <w:pPr>
        <w:pStyle w:val="Encabezadodetabladecontenido"/>
        <w:spacing w:before="0" w:line="240" w:lineRule="auto"/>
        <w:outlineLvl w:val="0"/>
        <w:rPr>
          <w:rFonts w:cs="Times New Roman"/>
        </w:rPr>
      </w:pPr>
      <w:r>
        <w:rPr>
          <w:lang w:val="es-ES"/>
        </w:rPr>
        <w:t>Formación académica</w:t>
      </w:r>
    </w:p>
    <w:p w:rsidR="001D1EE8" w:rsidRDefault="001D1EE8" w:rsidP="00980881">
      <w:pPr>
        <w:spacing w:after="0"/>
        <w:rPr>
          <w:b/>
          <w:bCs/>
        </w:rPr>
      </w:pPr>
    </w:p>
    <w:p w:rsidR="001D1EE8" w:rsidRDefault="001D1EE8" w:rsidP="00980881">
      <w:pPr>
        <w:spacing w:after="0"/>
      </w:pPr>
      <w:r>
        <w:rPr>
          <w:b/>
          <w:bCs/>
        </w:rPr>
        <w:t>2011-2013</w:t>
      </w:r>
      <w:r>
        <w:rPr>
          <w:b/>
          <w:bCs/>
        </w:rPr>
        <w:tab/>
        <w:t>Técnico mecánica en autotrónica y electricidad</w:t>
      </w:r>
    </w:p>
    <w:p w:rsidR="001D1EE8" w:rsidRDefault="001D1EE8" w:rsidP="00980881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Instituto C.F.T. DUOC UC Melipilla</w:t>
      </w:r>
    </w:p>
    <w:p w:rsidR="001D1EE8" w:rsidRDefault="001D1EE8" w:rsidP="005B0E27">
      <w:pPr>
        <w:spacing w:after="0"/>
        <w:ind w:left="1416" w:hanging="1416"/>
        <w:jc w:val="both"/>
      </w:pPr>
      <w:r>
        <w:tab/>
        <w:t xml:space="preserve">La institución DUOC UC me ayudo ampliamente a desarrollar todos los conocimientos mas profesionalmente en la parte teórica y gracias a eso me siento más confiablemente en poder desarrollarme como profesional y persona. </w:t>
      </w:r>
    </w:p>
    <w:p w:rsidR="001D1EE8" w:rsidRDefault="001D1EE8" w:rsidP="00980881">
      <w:pPr>
        <w:spacing w:after="0"/>
        <w:ind w:left="1416" w:hanging="1416"/>
      </w:pPr>
    </w:p>
    <w:p w:rsidR="001D1EE8" w:rsidRDefault="001D1EE8" w:rsidP="00980881">
      <w:pPr>
        <w:spacing w:after="0"/>
      </w:pPr>
      <w:r>
        <w:rPr>
          <w:b/>
          <w:bCs/>
        </w:rPr>
        <w:t>2006-2008</w:t>
      </w:r>
      <w:r>
        <w:tab/>
      </w:r>
      <w:r>
        <w:rPr>
          <w:b/>
          <w:bCs/>
        </w:rPr>
        <w:t>Relacionador Público en mención administración</w:t>
      </w:r>
    </w:p>
    <w:p w:rsidR="001D1EE8" w:rsidRDefault="001D1EE8" w:rsidP="00980881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Instituto C.C.T.  CECATEP (talagante)</w:t>
      </w:r>
    </w:p>
    <w:p w:rsidR="001D1EE8" w:rsidRDefault="001D1EE8" w:rsidP="005B0E27">
      <w:pPr>
        <w:spacing w:after="0"/>
        <w:ind w:left="1416"/>
        <w:jc w:val="both"/>
      </w:pPr>
      <w:r>
        <w:t>La Institución CECATEP me ayudo a desarrollar como persona, como enfrentar los desafíos de la vida, poder relacionarme con personas, trabajar en equipo, y saber escuchar a los demás.</w:t>
      </w:r>
    </w:p>
    <w:p w:rsidR="001D1EE8" w:rsidRDefault="001D1EE8" w:rsidP="00980881">
      <w:pPr>
        <w:spacing w:after="0"/>
        <w:ind w:left="1416"/>
      </w:pPr>
    </w:p>
    <w:p w:rsidR="001D1EE8" w:rsidRDefault="001D1EE8" w:rsidP="00980881">
      <w:pPr>
        <w:spacing w:after="0"/>
        <w:ind w:left="1416"/>
      </w:pPr>
    </w:p>
    <w:p w:rsidR="001D1EE8" w:rsidRDefault="001D1EE8" w:rsidP="00980881">
      <w:pPr>
        <w:spacing w:after="0"/>
        <w:ind w:left="1416"/>
      </w:pPr>
    </w:p>
    <w:p w:rsidR="001D1EE8" w:rsidRDefault="001D1EE8" w:rsidP="00980881">
      <w:pPr>
        <w:spacing w:after="0"/>
        <w:ind w:left="1416"/>
      </w:pPr>
    </w:p>
    <w:p w:rsidR="001D1EE8" w:rsidRDefault="001D1EE8" w:rsidP="00980881">
      <w:pPr>
        <w:spacing w:after="0"/>
        <w:ind w:left="1416"/>
      </w:pPr>
    </w:p>
    <w:p w:rsidR="001D1EE8" w:rsidRDefault="001D1EE8" w:rsidP="00980881">
      <w:pPr>
        <w:spacing w:after="0"/>
        <w:ind w:left="1416"/>
      </w:pPr>
    </w:p>
    <w:p w:rsidR="001D1EE8" w:rsidRPr="00264433" w:rsidRDefault="001D1EE8" w:rsidP="00C818BB">
      <w:pPr>
        <w:spacing w:after="0"/>
        <w:rPr>
          <w:sz w:val="28"/>
          <w:szCs w:val="28"/>
        </w:rPr>
      </w:pPr>
      <w:r w:rsidRPr="00264433">
        <w:rPr>
          <w:sz w:val="28"/>
          <w:szCs w:val="28"/>
        </w:rPr>
        <w:t>Experiencia Laboral</w:t>
      </w:r>
    </w:p>
    <w:p w:rsidR="001D1EE8" w:rsidRDefault="001D1EE8" w:rsidP="00980881">
      <w:pPr>
        <w:spacing w:after="0"/>
        <w:ind w:left="1416"/>
        <w:rPr>
          <w:rFonts w:ascii="Calibri" w:hAnsi="Calibri" w:cs="Calibri"/>
          <w:sz w:val="28"/>
          <w:szCs w:val="28"/>
        </w:rPr>
      </w:pPr>
    </w:p>
    <w:p w:rsidR="001D1EE8" w:rsidRDefault="001D1EE8" w:rsidP="005B0E27">
      <w:pPr>
        <w:spacing w:after="0"/>
        <w:jc w:val="both"/>
        <w:rPr>
          <w:rFonts w:ascii="Calibri" w:hAnsi="Calibri" w:cs="Calibri"/>
        </w:rPr>
      </w:pPr>
      <w:r w:rsidRPr="00C818BB">
        <w:rPr>
          <w:rFonts w:ascii="Calibri" w:hAnsi="Calibri" w:cs="Calibri"/>
        </w:rPr>
        <w:t>Amplio conocimiento en el campo automotriz tanto en sistema</w:t>
      </w:r>
      <w:r>
        <w:rPr>
          <w:rFonts w:ascii="Calibri" w:hAnsi="Calibri" w:cs="Calibri"/>
        </w:rPr>
        <w:t>,I</w:t>
      </w:r>
      <w:r w:rsidRPr="00C818BB">
        <w:rPr>
          <w:rFonts w:ascii="Calibri" w:hAnsi="Calibri" w:cs="Calibri"/>
        </w:rPr>
        <w:t>nyección a Gas y Diesel</w:t>
      </w:r>
      <w:r>
        <w:rPr>
          <w:rFonts w:ascii="Calibri" w:hAnsi="Calibri" w:cs="Calibri"/>
        </w:rPr>
        <w:t xml:space="preserve">, </w:t>
      </w:r>
      <w:r w:rsidRPr="00C818BB">
        <w:rPr>
          <w:rFonts w:ascii="Calibri" w:hAnsi="Calibri" w:cs="Calibri"/>
        </w:rPr>
        <w:t xml:space="preserve">Sistema inyección directa </w:t>
      </w:r>
      <w:r>
        <w:rPr>
          <w:rFonts w:ascii="Calibri" w:hAnsi="Calibri" w:cs="Calibri"/>
        </w:rPr>
        <w:t>e indirecta, Sistema Diesel Common Rail, linea franceses, americanos, japonesa en mantenimiento correctivo (Cambio de componentes), ejecutar programa preventivo de mantenciones, diagnosticar fallas, pruebas de reparaciones, etc.</w:t>
      </w:r>
    </w:p>
    <w:p w:rsidR="001D1EE8" w:rsidRDefault="001D1EE8" w:rsidP="005B0E27">
      <w:pPr>
        <w:spacing w:after="0"/>
        <w:jc w:val="both"/>
        <w:rPr>
          <w:rFonts w:ascii="Calibri" w:hAnsi="Calibri" w:cs="Calibri"/>
        </w:rPr>
      </w:pPr>
    </w:p>
    <w:p w:rsidR="001D1EE8" w:rsidRDefault="001D1EE8" w:rsidP="005B0E2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Conocimientos en el área computacional en:Excel. Word. Cartas grant</w:t>
      </w:r>
    </w:p>
    <w:p w:rsidR="001D1EE8" w:rsidRPr="00C818BB" w:rsidRDefault="001D1EE8" w:rsidP="005B0E27">
      <w:pPr>
        <w:spacing w:after="0"/>
        <w:ind w:left="1416"/>
        <w:jc w:val="both"/>
        <w:rPr>
          <w:rFonts w:ascii="Calibri" w:hAnsi="Calibri" w:cs="Calibri"/>
        </w:rPr>
      </w:pPr>
    </w:p>
    <w:p w:rsidR="001D1EE8" w:rsidRPr="002A035F" w:rsidRDefault="001D1EE8" w:rsidP="002A035F">
      <w:pPr>
        <w:rPr>
          <w:sz w:val="28"/>
          <w:szCs w:val="28"/>
        </w:rPr>
      </w:pPr>
      <w:r w:rsidRPr="002A035F">
        <w:rPr>
          <w:sz w:val="28"/>
          <w:szCs w:val="28"/>
        </w:rPr>
        <w:t>OBJETIVOS PROFESIONALES</w:t>
      </w:r>
    </w:p>
    <w:p w:rsidR="001D1EE8" w:rsidRDefault="001D1EE8" w:rsidP="00980881">
      <w:pPr>
        <w:spacing w:after="0"/>
        <w:ind w:left="1416"/>
      </w:pPr>
    </w:p>
    <w:p w:rsidR="001D1EE8" w:rsidRDefault="001D1EE8" w:rsidP="002A035F">
      <w:r>
        <w:t>Postular a un cargo que significa aportar los conocimientos adquiridos tanto en la formación profesional como experiencia laboral, para lograr el objetivo y la meta deseada por la empresa, además de desempeñarme en un ambiente que potencie mis conocimientos y creatividad, reconocer valores y aceptar desafíos para lograr beneficios mutuos.</w:t>
      </w:r>
    </w:p>
    <w:p w:rsidR="001D1EE8" w:rsidRDefault="001D1EE8" w:rsidP="002A035F"/>
    <w:p w:rsidR="001D1EE8" w:rsidRPr="002A035F" w:rsidRDefault="001D1EE8" w:rsidP="002A035F">
      <w:pPr>
        <w:spacing w:after="0"/>
        <w:rPr>
          <w:sz w:val="28"/>
          <w:szCs w:val="28"/>
        </w:rPr>
      </w:pPr>
      <w:r w:rsidRPr="002A035F">
        <w:rPr>
          <w:sz w:val="28"/>
          <w:szCs w:val="28"/>
        </w:rPr>
        <w:t>REFERENCIAS</w:t>
      </w:r>
    </w:p>
    <w:p w:rsidR="001D1EE8" w:rsidRDefault="001D1EE8" w:rsidP="00980881">
      <w:pPr>
        <w:spacing w:after="0"/>
        <w:ind w:left="1416"/>
      </w:pPr>
    </w:p>
    <w:p w:rsidR="001D1EE8" w:rsidRDefault="001D1EE8" w:rsidP="005B0E27">
      <w:pPr>
        <w:spacing w:after="0"/>
        <w:jc w:val="both"/>
      </w:pPr>
      <w:r>
        <w:t xml:space="preserve">Sra. Jacqueline Carreño </w:t>
      </w:r>
    </w:p>
    <w:p w:rsidR="001D1EE8" w:rsidRDefault="001D1EE8" w:rsidP="005B0E27">
      <w:pPr>
        <w:spacing w:after="0"/>
        <w:jc w:val="both"/>
      </w:pPr>
      <w:r>
        <w:t>Gerente Fundo Santa Rosa</w:t>
      </w:r>
    </w:p>
    <w:p w:rsidR="001D1EE8" w:rsidRDefault="001D1EE8" w:rsidP="005B0E27">
      <w:pPr>
        <w:spacing w:after="0"/>
        <w:jc w:val="both"/>
      </w:pPr>
      <w:r>
        <w:t>Fono: 2-8311074</w:t>
      </w:r>
    </w:p>
    <w:p w:rsidR="001D1EE8" w:rsidRDefault="001D1EE8" w:rsidP="002A035F">
      <w:pPr>
        <w:spacing w:after="0"/>
      </w:pPr>
    </w:p>
    <w:p w:rsidR="001D1EE8" w:rsidRDefault="001D1EE8" w:rsidP="002A035F">
      <w:pPr>
        <w:spacing w:after="0"/>
      </w:pPr>
      <w:r>
        <w:t>Sr. Cesar Reines</w:t>
      </w:r>
    </w:p>
    <w:p w:rsidR="001D1EE8" w:rsidRDefault="001D1EE8" w:rsidP="002A035F">
      <w:pPr>
        <w:spacing w:after="0"/>
      </w:pPr>
      <w:r>
        <w:t>Jefe Taller Calama</w:t>
      </w:r>
    </w:p>
    <w:p w:rsidR="001D1EE8" w:rsidRDefault="001D1EE8" w:rsidP="002A035F">
      <w:pPr>
        <w:spacing w:after="0"/>
      </w:pPr>
      <w:r>
        <w:t>Fono: 9-81922436</w:t>
      </w:r>
    </w:p>
    <w:p w:rsidR="001D1EE8" w:rsidRDefault="001D1EE8" w:rsidP="002A035F">
      <w:pPr>
        <w:spacing w:after="0"/>
      </w:pPr>
    </w:p>
    <w:p w:rsidR="001D1EE8" w:rsidRDefault="001D1EE8" w:rsidP="002A035F">
      <w:pPr>
        <w:spacing w:after="0"/>
      </w:pPr>
    </w:p>
    <w:p w:rsidR="001D1EE8" w:rsidRDefault="001D1EE8" w:rsidP="002A035F">
      <w:pPr>
        <w:spacing w:after="0"/>
      </w:pPr>
    </w:p>
    <w:p w:rsidR="001D1EE8" w:rsidRDefault="001D1EE8" w:rsidP="002A035F">
      <w:pPr>
        <w:spacing w:after="0"/>
      </w:pPr>
      <w:r>
        <w:t>Nacionalidad</w:t>
      </w:r>
      <w:r>
        <w:tab/>
        <w:t xml:space="preserve">: Chilena </w:t>
      </w:r>
    </w:p>
    <w:p w:rsidR="001D1EE8" w:rsidRDefault="001D1EE8" w:rsidP="002A035F">
      <w:pPr>
        <w:spacing w:after="0"/>
      </w:pPr>
      <w:r>
        <w:t>Carrera</w:t>
      </w:r>
      <w:r>
        <w:tab/>
        <w:t>: Mecánica Automotriz y autotronica</w:t>
      </w:r>
    </w:p>
    <w:p w:rsidR="001D1EE8" w:rsidRDefault="001D1EE8" w:rsidP="002A035F">
      <w:pPr>
        <w:spacing w:after="0"/>
      </w:pPr>
      <w:r>
        <w:t>Institución</w:t>
      </w:r>
      <w:r>
        <w:tab/>
        <w:t>: C.F.T. DUOC UC</w:t>
      </w:r>
    </w:p>
    <w:p w:rsidR="001D1EE8" w:rsidRDefault="001D1EE8" w:rsidP="002A035F">
      <w:pPr>
        <w:spacing w:after="0"/>
      </w:pPr>
      <w:r>
        <w:t>Carrera</w:t>
      </w:r>
      <w:r>
        <w:tab/>
        <w:t>: Relacionador Publico mención administración</w:t>
      </w:r>
    </w:p>
    <w:p w:rsidR="001D1EE8" w:rsidRDefault="001D1EE8" w:rsidP="002A035F">
      <w:pPr>
        <w:spacing w:after="0"/>
      </w:pPr>
      <w:r>
        <w:t>Institución</w:t>
      </w:r>
      <w:r>
        <w:tab/>
        <w:t>: C.C.T. CECATEP</w:t>
      </w:r>
      <w:r>
        <w:br/>
        <w:t>Fecha nac.</w:t>
      </w:r>
      <w:r>
        <w:tab/>
        <w:t>: 10/mayo/1979</w:t>
      </w:r>
    </w:p>
    <w:p w:rsidR="001D1EE8" w:rsidRDefault="001D1EE8" w:rsidP="002A035F">
      <w:pPr>
        <w:spacing w:after="0"/>
      </w:pPr>
      <w:r>
        <w:t>Estado Civil</w:t>
      </w:r>
      <w:r>
        <w:tab/>
        <w:t>: Casado (2hijos)</w:t>
      </w:r>
    </w:p>
    <w:p w:rsidR="001D1EE8" w:rsidRDefault="001D1EE8" w:rsidP="002A035F">
      <w:pPr>
        <w:spacing w:after="0"/>
      </w:pPr>
    </w:p>
    <w:p w:rsidR="001D1EE8" w:rsidRPr="0016651A" w:rsidRDefault="001D1EE8" w:rsidP="002A035F">
      <w:pPr>
        <w:spacing w:after="0"/>
        <w:rPr>
          <w:b/>
          <w:bCs/>
        </w:rPr>
      </w:pPr>
      <w:r>
        <w:rPr>
          <w:b/>
          <w:bCs/>
        </w:rPr>
        <w:t>Pretencion</w:t>
      </w:r>
      <w:r>
        <w:rPr>
          <w:b/>
          <w:bCs/>
        </w:rPr>
        <w:tab/>
        <w:t>: $800.000.-</w:t>
      </w:r>
    </w:p>
    <w:p w:rsidR="001D1EE8" w:rsidRDefault="001D1EE8" w:rsidP="00C818BB">
      <w:pPr>
        <w:spacing w:after="0"/>
        <w:jc w:val="right"/>
      </w:pPr>
      <w:r>
        <w:t xml:space="preserve">DISPNIBILIDAD INMEDIATA </w:t>
      </w:r>
    </w:p>
    <w:sectPr w:rsidR="001D1EE8" w:rsidSect="00F72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94C"/>
    <w:rsid w:val="000B244A"/>
    <w:rsid w:val="000C4814"/>
    <w:rsid w:val="00127450"/>
    <w:rsid w:val="0016651A"/>
    <w:rsid w:val="00172C63"/>
    <w:rsid w:val="001D1EE8"/>
    <w:rsid w:val="001F1067"/>
    <w:rsid w:val="00212477"/>
    <w:rsid w:val="00264433"/>
    <w:rsid w:val="002A035F"/>
    <w:rsid w:val="002A30BD"/>
    <w:rsid w:val="002D2851"/>
    <w:rsid w:val="002D3AB7"/>
    <w:rsid w:val="00331878"/>
    <w:rsid w:val="003538CA"/>
    <w:rsid w:val="0037003B"/>
    <w:rsid w:val="00376AC1"/>
    <w:rsid w:val="003C289C"/>
    <w:rsid w:val="003F170F"/>
    <w:rsid w:val="00443E99"/>
    <w:rsid w:val="00454A9C"/>
    <w:rsid w:val="00491A31"/>
    <w:rsid w:val="004D37A7"/>
    <w:rsid w:val="005B0E27"/>
    <w:rsid w:val="005B547D"/>
    <w:rsid w:val="005C736E"/>
    <w:rsid w:val="005F30DE"/>
    <w:rsid w:val="0060753D"/>
    <w:rsid w:val="00627625"/>
    <w:rsid w:val="00642009"/>
    <w:rsid w:val="00660421"/>
    <w:rsid w:val="00663F43"/>
    <w:rsid w:val="00664758"/>
    <w:rsid w:val="0068247A"/>
    <w:rsid w:val="006A33EF"/>
    <w:rsid w:val="0072061F"/>
    <w:rsid w:val="0072103B"/>
    <w:rsid w:val="007B28AC"/>
    <w:rsid w:val="007B5A5C"/>
    <w:rsid w:val="007D3094"/>
    <w:rsid w:val="008B227D"/>
    <w:rsid w:val="00907A58"/>
    <w:rsid w:val="009459F8"/>
    <w:rsid w:val="00963F39"/>
    <w:rsid w:val="00975936"/>
    <w:rsid w:val="00980881"/>
    <w:rsid w:val="00983DD4"/>
    <w:rsid w:val="009A194C"/>
    <w:rsid w:val="00A03748"/>
    <w:rsid w:val="00A21DAA"/>
    <w:rsid w:val="00AF1D8F"/>
    <w:rsid w:val="00AF5AE4"/>
    <w:rsid w:val="00B0062E"/>
    <w:rsid w:val="00C371FF"/>
    <w:rsid w:val="00C818BB"/>
    <w:rsid w:val="00C932EB"/>
    <w:rsid w:val="00CC18AB"/>
    <w:rsid w:val="00CF09A2"/>
    <w:rsid w:val="00D5081C"/>
    <w:rsid w:val="00D7438F"/>
    <w:rsid w:val="00DF3517"/>
    <w:rsid w:val="00E762B0"/>
    <w:rsid w:val="00F23ABD"/>
    <w:rsid w:val="00F26513"/>
    <w:rsid w:val="00F722D2"/>
    <w:rsid w:val="00F76046"/>
    <w:rsid w:val="00F90F76"/>
    <w:rsid w:val="00FB1587"/>
    <w:rsid w:val="00FE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81"/>
    <w:pPr>
      <w:spacing w:after="200"/>
    </w:pPr>
    <w:rPr>
      <w:rFonts w:ascii="Cambria" w:hAnsi="Cambria" w:cs="Cambria"/>
      <w:sz w:val="24"/>
      <w:szCs w:val="24"/>
      <w:lang w:val="es-ES_trad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0881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0881"/>
    <w:rPr>
      <w:rFonts w:ascii="Cambria" w:hAnsi="Cambria" w:cs="Cambria"/>
      <w:b/>
      <w:bCs/>
      <w:color w:val="365F91"/>
      <w:sz w:val="28"/>
      <w:szCs w:val="2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rsid w:val="009A194C"/>
    <w:pPr>
      <w:spacing w:after="0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9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A194C"/>
    <w:rPr>
      <w:rFonts w:cs="Times New Roman"/>
      <w:color w:val="0000FF"/>
      <w:u w:val="single"/>
    </w:rPr>
  </w:style>
  <w:style w:type="paragraph" w:customStyle="1" w:styleId="Encabezadodetabladecontenido">
    <w:name w:val="Encabezado de tabla de contenido"/>
    <w:basedOn w:val="Heading1"/>
    <w:next w:val="Normal"/>
    <w:uiPriority w:val="99"/>
    <w:rsid w:val="00980881"/>
    <w:pPr>
      <w:spacing w:line="276" w:lineRule="auto"/>
      <w:outlineLvl w:val="9"/>
    </w:pPr>
    <w:rPr>
      <w:rFonts w:ascii="Calibri" w:hAnsi="Calibri" w:cs="Calibri"/>
      <w:color w:val="384347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468</Words>
  <Characters>2578</Characters>
  <Application>Microsoft Office Outlook</Application>
  <DocSecurity>0</DocSecurity>
  <Lines>0</Lines>
  <Paragraphs>0</Paragraphs>
  <ScaleCrop>false</ScaleCrop>
  <Company>Centro de Formacion Tecnica Duoc UC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ANDRES FRIAS VERGARA</dc:title>
  <dc:subject/>
  <dc:creator>PC-10</dc:creator>
  <cp:keywords/>
  <dc:description/>
  <cp:lastModifiedBy>Wolf</cp:lastModifiedBy>
  <cp:revision>2</cp:revision>
  <dcterms:created xsi:type="dcterms:W3CDTF">2014-08-22T19:03:00Z</dcterms:created>
  <dcterms:modified xsi:type="dcterms:W3CDTF">2014-08-22T19:03:00Z</dcterms:modified>
</cp:coreProperties>
</file>